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45FA369" w:rsidR="00EC05A7" w:rsidRPr="00520971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20971">
        <w:rPr>
          <w:kern w:val="3"/>
          <w:lang w:val="sr-Cyrl-RS" w:eastAsia="ar-SA"/>
        </w:rPr>
        <w:t>10.07.2025.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B085ECC" w:rsidR="00EC05A7" w:rsidRPr="00520971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20971">
        <w:rPr>
          <w:b/>
          <w:bCs/>
          <w:kern w:val="3"/>
          <w:lang w:val="sr-Cyrl-RS" w:eastAsia="ar-SA"/>
        </w:rPr>
        <w:t xml:space="preserve">Роба за заваривање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B55E70E" w:rsidR="00EC05A7" w:rsidRPr="0052097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20971">
        <w:rPr>
          <w:kern w:val="3"/>
          <w:lang w:val="sr-Cyrl-RS" w:eastAsia="ar-SA"/>
        </w:rPr>
        <w:t>до 70.000,00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67F3A3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520971">
        <w:rPr>
          <w:kern w:val="3"/>
          <w:lang w:val="sr-Cyrl-RS" w:eastAsia="ar-SA"/>
        </w:rPr>
        <w:t xml:space="preserve"> </w:t>
      </w:r>
      <w:r w:rsidR="00520971" w:rsidRPr="00520971">
        <w:rPr>
          <w:b/>
          <w:bCs/>
          <w:kern w:val="3"/>
          <w:lang w:val="sr-Cyrl-RS" w:eastAsia="ar-SA"/>
        </w:rPr>
        <w:t>16.07.2025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56A32DD" w:rsidR="005C2B67" w:rsidRPr="00520971" w:rsidRDefault="00520971" w:rsidP="00EC05A7">
      <w:pPr>
        <w:rPr>
          <w:lang w:val="sr-Cyrl-RS"/>
        </w:rPr>
      </w:pPr>
      <w:r>
        <w:rPr>
          <w:lang w:val="sr-Cyrl-RS"/>
        </w:rPr>
        <w:t>Милан Пешић:063/113-45-73</w:t>
      </w:r>
    </w:p>
    <w:sectPr w:rsidR="005C2B67" w:rsidRPr="0052097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F2D4" w14:textId="77777777" w:rsidR="00E42666" w:rsidRDefault="00E42666">
      <w:r>
        <w:separator/>
      </w:r>
    </w:p>
  </w:endnote>
  <w:endnote w:type="continuationSeparator" w:id="0">
    <w:p w14:paraId="15FE3490" w14:textId="77777777" w:rsidR="00E42666" w:rsidRDefault="00E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61BD" w14:textId="77777777" w:rsidR="00E42666" w:rsidRDefault="00E42666">
      <w:r>
        <w:separator/>
      </w:r>
    </w:p>
  </w:footnote>
  <w:footnote w:type="continuationSeparator" w:id="0">
    <w:p w14:paraId="4716760A" w14:textId="77777777" w:rsidR="00E42666" w:rsidRDefault="00E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64584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A7140"/>
    <w:rsid w:val="00434B37"/>
    <w:rsid w:val="004913EC"/>
    <w:rsid w:val="00520971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2666"/>
    <w:rsid w:val="00E45924"/>
    <w:rsid w:val="00E8787C"/>
    <w:rsid w:val="00E97BE4"/>
    <w:rsid w:val="00EC05A7"/>
    <w:rsid w:val="00EC7BBA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2025-07-10T07:44:00Z</dcterms:modified>
</cp:coreProperties>
</file>